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76" w:rsidRPr="007B7E66" w:rsidRDefault="00E5477C" w:rsidP="00E5477C">
      <w:pPr>
        <w:pStyle w:val="NoSpacing"/>
        <w:jc w:val="center"/>
        <w:rPr>
          <w:b/>
          <w:sz w:val="24"/>
          <w:szCs w:val="24"/>
        </w:rPr>
      </w:pPr>
      <w:r w:rsidRPr="007B7E66">
        <w:rPr>
          <w:b/>
          <w:sz w:val="24"/>
          <w:szCs w:val="24"/>
        </w:rPr>
        <w:t>Copperfield Neighborhood Association Board of Directors Meeting</w:t>
      </w:r>
    </w:p>
    <w:p w:rsidR="00E5477C" w:rsidRPr="007B7E66" w:rsidRDefault="00CA05B1" w:rsidP="00E5477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E5477C" w:rsidRPr="007B7E66">
        <w:rPr>
          <w:b/>
          <w:sz w:val="24"/>
          <w:szCs w:val="24"/>
        </w:rPr>
        <w:t xml:space="preserve"> Meeting Minutes</w:t>
      </w:r>
    </w:p>
    <w:p w:rsidR="00E5477C" w:rsidRPr="007B7E66" w:rsidRDefault="007B06FD" w:rsidP="00E5477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CA05B1">
        <w:rPr>
          <w:b/>
          <w:sz w:val="24"/>
          <w:szCs w:val="24"/>
        </w:rPr>
        <w:t>January 23</w:t>
      </w:r>
      <w:r w:rsidR="00E4501C">
        <w:rPr>
          <w:b/>
          <w:sz w:val="24"/>
          <w:szCs w:val="24"/>
        </w:rPr>
        <w:t>, 2017</w:t>
      </w:r>
    </w:p>
    <w:p w:rsidR="00E5477C" w:rsidRDefault="00E5477C" w:rsidP="00E5477C">
      <w:pPr>
        <w:pStyle w:val="NoSpacing"/>
      </w:pPr>
    </w:p>
    <w:p w:rsidR="00E5477C" w:rsidRPr="007B7E66" w:rsidRDefault="00E5477C" w:rsidP="00E5477C">
      <w:pPr>
        <w:pStyle w:val="NoSpacing"/>
        <w:rPr>
          <w:b/>
        </w:rPr>
      </w:pPr>
      <w:r w:rsidRPr="007B7E66">
        <w:rPr>
          <w:b/>
        </w:rPr>
        <w:t>Call to Order</w:t>
      </w:r>
    </w:p>
    <w:p w:rsidR="00E5477C" w:rsidRDefault="00E5477C" w:rsidP="00E5477C">
      <w:pPr>
        <w:pStyle w:val="NoSpacing"/>
      </w:pPr>
      <w:r>
        <w:tab/>
        <w:t xml:space="preserve">The Copperfield Neighborhood Association Board of Directors Meeting was held at 1336 Copper Run Boulevard, Lexington, Kentucky on </w:t>
      </w:r>
      <w:r w:rsidR="007B06FD">
        <w:t xml:space="preserve">Monday, </w:t>
      </w:r>
      <w:r w:rsidR="00E4501C">
        <w:t>January 9, 2017</w:t>
      </w:r>
      <w:r w:rsidR="007B06FD">
        <w:t xml:space="preserve">.  The meeting convened at </w:t>
      </w:r>
      <w:r w:rsidR="00CA05B1">
        <w:t>5</w:t>
      </w:r>
      <w:r w:rsidR="007B06FD">
        <w:t>:0</w:t>
      </w:r>
      <w:r w:rsidR="00CA05B1">
        <w:t>0</w:t>
      </w:r>
      <w:r>
        <w:t>pm.</w:t>
      </w:r>
    </w:p>
    <w:p w:rsidR="00E5477C" w:rsidRDefault="00E5477C" w:rsidP="00E5477C">
      <w:pPr>
        <w:pStyle w:val="NoSpacing"/>
      </w:pPr>
    </w:p>
    <w:p w:rsidR="00E5477C" w:rsidRPr="007B7E66" w:rsidRDefault="00E5477C" w:rsidP="00E5477C">
      <w:pPr>
        <w:pStyle w:val="NoSpacing"/>
        <w:rPr>
          <w:b/>
        </w:rPr>
      </w:pPr>
      <w:r w:rsidRPr="007B7E66">
        <w:rPr>
          <w:b/>
        </w:rPr>
        <w:t xml:space="preserve">Persons </w:t>
      </w:r>
      <w:proofErr w:type="gramStart"/>
      <w:r w:rsidRPr="007B7E66">
        <w:rPr>
          <w:b/>
        </w:rPr>
        <w:t>In</w:t>
      </w:r>
      <w:proofErr w:type="gramEnd"/>
      <w:r w:rsidRPr="007B7E66">
        <w:rPr>
          <w:b/>
        </w:rPr>
        <w:t xml:space="preserve"> Attendance</w:t>
      </w:r>
    </w:p>
    <w:p w:rsidR="00E5477C" w:rsidRDefault="00E5477C" w:rsidP="00E5477C">
      <w:pPr>
        <w:pStyle w:val="NoSpacing"/>
      </w:pPr>
      <w:r>
        <w:tab/>
        <w:t xml:space="preserve">President C.A. Post, Facilities Manager Tim Geertz, Treasurer Josh </w:t>
      </w:r>
      <w:proofErr w:type="spellStart"/>
      <w:r>
        <w:t>Greeman</w:t>
      </w:r>
      <w:proofErr w:type="spellEnd"/>
      <w:r>
        <w:t xml:space="preserve">, Secretary Jennifer Roe, At Large Robin </w:t>
      </w:r>
      <w:proofErr w:type="spellStart"/>
      <w:r>
        <w:t>Kelty</w:t>
      </w:r>
      <w:proofErr w:type="spellEnd"/>
      <w:r w:rsidR="007B06FD">
        <w:t>, At Large Allison Haas</w:t>
      </w:r>
      <w:r w:rsidR="00CA05B1">
        <w:t>, At Large Karen Irving</w:t>
      </w:r>
      <w:r>
        <w:t>.</w:t>
      </w:r>
    </w:p>
    <w:p w:rsidR="00E5477C" w:rsidRDefault="00E5477C" w:rsidP="00E5477C">
      <w:pPr>
        <w:pStyle w:val="NoSpacing"/>
      </w:pPr>
    </w:p>
    <w:p w:rsidR="00E5477C" w:rsidRPr="007B7E66" w:rsidRDefault="00E5477C" w:rsidP="00E5477C">
      <w:pPr>
        <w:pStyle w:val="NoSpacing"/>
        <w:rPr>
          <w:b/>
        </w:rPr>
      </w:pPr>
      <w:r w:rsidRPr="007B7E66">
        <w:rPr>
          <w:b/>
        </w:rPr>
        <w:t xml:space="preserve">Others </w:t>
      </w:r>
      <w:proofErr w:type="gramStart"/>
      <w:r w:rsidRPr="007B7E66">
        <w:rPr>
          <w:b/>
        </w:rPr>
        <w:t>In</w:t>
      </w:r>
      <w:proofErr w:type="gramEnd"/>
      <w:r w:rsidRPr="007B7E66">
        <w:rPr>
          <w:b/>
        </w:rPr>
        <w:t xml:space="preserve"> Attendance</w:t>
      </w:r>
    </w:p>
    <w:p w:rsidR="00E5477C" w:rsidRDefault="007B06FD" w:rsidP="00E5477C">
      <w:pPr>
        <w:pStyle w:val="NoSpacing"/>
      </w:pPr>
      <w:r>
        <w:tab/>
        <w:t xml:space="preserve">Residents:  </w:t>
      </w:r>
      <w:r w:rsidR="00E4501C">
        <w:t>Many</w:t>
      </w:r>
    </w:p>
    <w:p w:rsidR="00DD7734" w:rsidRDefault="00DD7734" w:rsidP="00E5477C">
      <w:pPr>
        <w:pStyle w:val="NoSpacing"/>
      </w:pPr>
    </w:p>
    <w:p w:rsidR="00E5477C" w:rsidRPr="007B7E66" w:rsidRDefault="00E5477C" w:rsidP="00E5477C">
      <w:pPr>
        <w:pStyle w:val="NoSpacing"/>
        <w:rPr>
          <w:b/>
        </w:rPr>
      </w:pPr>
      <w:r w:rsidRPr="007B7E66">
        <w:rPr>
          <w:b/>
        </w:rPr>
        <w:t>Business</w:t>
      </w:r>
    </w:p>
    <w:p w:rsidR="007B06FD" w:rsidRDefault="00E5477C" w:rsidP="008E55A2">
      <w:pPr>
        <w:pStyle w:val="NoSpacing"/>
      </w:pPr>
      <w:r>
        <w:tab/>
      </w:r>
      <w:r w:rsidR="002E3F8F">
        <w:t xml:space="preserve">Accepted </w:t>
      </w:r>
      <w:r w:rsidR="00177CC8">
        <w:t>residents’</w:t>
      </w:r>
      <w:r w:rsidR="002E3F8F">
        <w:t xml:space="preserve"> votes until 7:00pm.</w:t>
      </w:r>
    </w:p>
    <w:p w:rsidR="002E3F8F" w:rsidRDefault="002E3F8F" w:rsidP="008E55A2">
      <w:pPr>
        <w:pStyle w:val="NoSpacing"/>
      </w:pPr>
    </w:p>
    <w:p w:rsidR="002E3F8F" w:rsidRDefault="002E3F8F" w:rsidP="008E55A2">
      <w:pPr>
        <w:pStyle w:val="NoSpacing"/>
      </w:pPr>
      <w:r>
        <w:tab/>
        <w:t>Board members tallied the votes and revie</w:t>
      </w:r>
      <w:r w:rsidR="00D648F4">
        <w:t xml:space="preserve">wed the dues letter for 2017.  Jennifer </w:t>
      </w:r>
      <w:r>
        <w:t xml:space="preserve">made a motion to approve the late fee of $25 </w:t>
      </w:r>
      <w:r w:rsidR="00D648F4">
        <w:t>for any payments after March 31, instead of after Fe</w:t>
      </w:r>
      <w:r w:rsidR="008B40D6">
        <w:t>b</w:t>
      </w:r>
      <w:bookmarkStart w:id="0" w:name="_GoBack"/>
      <w:bookmarkEnd w:id="0"/>
      <w:r w:rsidR="00D648F4">
        <w:t>ruary</w:t>
      </w:r>
      <w:r w:rsidR="008B40D6">
        <w:t xml:space="preserve"> </w:t>
      </w:r>
      <w:r w:rsidR="00D648F4">
        <w:t>1, since the dues letter was going out so late.  Motion was seconded and</w:t>
      </w:r>
      <w:r>
        <w:t xml:space="preserve"> </w:t>
      </w:r>
      <w:r w:rsidR="00D648F4">
        <w:t>a</w:t>
      </w:r>
      <w:r>
        <w:t>pproved unanimously.</w:t>
      </w:r>
    </w:p>
    <w:p w:rsidR="002E3F8F" w:rsidRDefault="002E3F8F" w:rsidP="00E5477C">
      <w:pPr>
        <w:pStyle w:val="NoSpacing"/>
      </w:pPr>
    </w:p>
    <w:p w:rsidR="00AD5F6A" w:rsidRPr="002E3F8F" w:rsidRDefault="002E3F8F" w:rsidP="00E5477C">
      <w:pPr>
        <w:pStyle w:val="NoSpacing"/>
      </w:pPr>
      <w:r>
        <w:t>A</w:t>
      </w:r>
      <w:r w:rsidR="00E5477C" w:rsidRPr="007B7E66">
        <w:rPr>
          <w:b/>
        </w:rPr>
        <w:t>djournment</w:t>
      </w:r>
    </w:p>
    <w:p w:rsidR="00E5477C" w:rsidRDefault="00E5477C" w:rsidP="00E5477C">
      <w:pPr>
        <w:pStyle w:val="NoSpacing"/>
      </w:pPr>
      <w:r>
        <w:tab/>
      </w:r>
      <w:r w:rsidR="0090058C">
        <w:t xml:space="preserve">The next </w:t>
      </w:r>
      <w:r w:rsidR="002E3F8F">
        <w:t>regular</w:t>
      </w:r>
      <w:r w:rsidR="0090058C">
        <w:t xml:space="preserve"> meeting will be Monday, </w:t>
      </w:r>
      <w:r w:rsidR="002E3F8F">
        <w:t>February 13</w:t>
      </w:r>
      <w:r w:rsidR="00080D3D">
        <w:t>, 2017</w:t>
      </w:r>
      <w:r w:rsidR="0090058C">
        <w:t xml:space="preserve"> at </w:t>
      </w:r>
      <w:r w:rsidR="002E3F8F">
        <w:t>7</w:t>
      </w:r>
      <w:r w:rsidR="0090058C">
        <w:t>:00pm</w:t>
      </w:r>
      <w:r w:rsidR="000A5141">
        <w:t xml:space="preserve"> at the Clubhouse</w:t>
      </w:r>
      <w:r w:rsidR="0090058C">
        <w:t xml:space="preserve">.  </w:t>
      </w:r>
      <w:r>
        <w:t xml:space="preserve">The </w:t>
      </w:r>
      <w:r w:rsidR="002E3F8F">
        <w:t>January 23</w:t>
      </w:r>
      <w:r w:rsidR="00AF06EF">
        <w:t>, 2017</w:t>
      </w:r>
      <w:r>
        <w:t xml:space="preserve"> meeting </w:t>
      </w:r>
      <w:r w:rsidR="002E3F8F">
        <w:t>was adjourned at 7:56</w:t>
      </w:r>
      <w:r w:rsidR="007B7E66">
        <w:t>pm.</w:t>
      </w:r>
    </w:p>
    <w:p w:rsidR="007B7E66" w:rsidRDefault="007B7E66" w:rsidP="00E5477C">
      <w:pPr>
        <w:pStyle w:val="NoSpacing"/>
      </w:pPr>
    </w:p>
    <w:p w:rsidR="007B7E66" w:rsidRDefault="007B7E66" w:rsidP="00E5477C">
      <w:pPr>
        <w:pStyle w:val="NoSpacing"/>
      </w:pPr>
    </w:p>
    <w:p w:rsidR="007B7E66" w:rsidRPr="007B7E66" w:rsidRDefault="007B7E66" w:rsidP="00E5477C">
      <w:pPr>
        <w:pStyle w:val="NoSpacing"/>
        <w:rPr>
          <w:b/>
          <w:i/>
        </w:rPr>
      </w:pPr>
      <w:r w:rsidRPr="007B7E66">
        <w:rPr>
          <w:b/>
          <w:i/>
        </w:rPr>
        <w:t>Jennifer Roe</w:t>
      </w:r>
    </w:p>
    <w:p w:rsidR="007B7E66" w:rsidRPr="007B7E66" w:rsidRDefault="007B7E66" w:rsidP="00E5477C">
      <w:pPr>
        <w:pStyle w:val="NoSpacing"/>
        <w:rPr>
          <w:b/>
          <w:i/>
        </w:rPr>
      </w:pPr>
      <w:r w:rsidRPr="007B7E66">
        <w:rPr>
          <w:b/>
          <w:i/>
        </w:rPr>
        <w:t>Secretary</w:t>
      </w:r>
    </w:p>
    <w:p w:rsidR="007B7E66" w:rsidRDefault="007B7E66" w:rsidP="00E5477C">
      <w:pPr>
        <w:pStyle w:val="NoSpacing"/>
      </w:pPr>
    </w:p>
    <w:p w:rsidR="00E5477C" w:rsidRDefault="00E5477C" w:rsidP="00E5477C"/>
    <w:sectPr w:rsidR="00E5477C" w:rsidSect="00767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7C"/>
    <w:rsid w:val="00055354"/>
    <w:rsid w:val="00080D3D"/>
    <w:rsid w:val="000A5141"/>
    <w:rsid w:val="00177CC8"/>
    <w:rsid w:val="0020530B"/>
    <w:rsid w:val="00234CC4"/>
    <w:rsid w:val="002E3F8F"/>
    <w:rsid w:val="003A1170"/>
    <w:rsid w:val="003C4A5D"/>
    <w:rsid w:val="003E66B4"/>
    <w:rsid w:val="00454A23"/>
    <w:rsid w:val="004B6F4A"/>
    <w:rsid w:val="005C1B1A"/>
    <w:rsid w:val="005C4A49"/>
    <w:rsid w:val="006537FC"/>
    <w:rsid w:val="00663999"/>
    <w:rsid w:val="006A1A46"/>
    <w:rsid w:val="00736B89"/>
    <w:rsid w:val="00767A76"/>
    <w:rsid w:val="007B06FD"/>
    <w:rsid w:val="007B7E66"/>
    <w:rsid w:val="00830006"/>
    <w:rsid w:val="008A5547"/>
    <w:rsid w:val="008B40D6"/>
    <w:rsid w:val="008B773A"/>
    <w:rsid w:val="008E55A2"/>
    <w:rsid w:val="0090058C"/>
    <w:rsid w:val="00946BC9"/>
    <w:rsid w:val="009B081A"/>
    <w:rsid w:val="00A45124"/>
    <w:rsid w:val="00A940FE"/>
    <w:rsid w:val="00AD5F6A"/>
    <w:rsid w:val="00AE18E6"/>
    <w:rsid w:val="00AE5CEB"/>
    <w:rsid w:val="00AF06EF"/>
    <w:rsid w:val="00B739C4"/>
    <w:rsid w:val="00B8568F"/>
    <w:rsid w:val="00BC286B"/>
    <w:rsid w:val="00BC366B"/>
    <w:rsid w:val="00BC5ABF"/>
    <w:rsid w:val="00C00025"/>
    <w:rsid w:val="00C31714"/>
    <w:rsid w:val="00C71668"/>
    <w:rsid w:val="00CA05B1"/>
    <w:rsid w:val="00CB70FC"/>
    <w:rsid w:val="00CF6E7A"/>
    <w:rsid w:val="00CF7D07"/>
    <w:rsid w:val="00D42D36"/>
    <w:rsid w:val="00D55F00"/>
    <w:rsid w:val="00D648F4"/>
    <w:rsid w:val="00D76B59"/>
    <w:rsid w:val="00DD7734"/>
    <w:rsid w:val="00E235EC"/>
    <w:rsid w:val="00E4501C"/>
    <w:rsid w:val="00E5477C"/>
    <w:rsid w:val="00F6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3027F"/>
  <w15:docId w15:val="{822FF28C-FC06-4D9E-951C-FF26BB60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7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7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B5944AC.dotm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Roe</dc:creator>
  <cp:lastModifiedBy>Becca Rightmyer</cp:lastModifiedBy>
  <cp:revision>4</cp:revision>
  <dcterms:created xsi:type="dcterms:W3CDTF">2017-03-11T00:22:00Z</dcterms:created>
  <dcterms:modified xsi:type="dcterms:W3CDTF">2017-03-11T00:25:00Z</dcterms:modified>
</cp:coreProperties>
</file>